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15875" distB="15875" distL="129540" distR="12954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5875" distB="15875" distL="129540" distR="129540" simplePos="0" locked="0" layoutInCell="0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requerer, ao Sr(a). Chefe de Departamento, inscrição no presente concurso público para o cargo efetivo de Professor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 área de conhecimento _____________________________________________________ do departamento de __________________________________, juntando, para tanto, os documentos exigidos em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Edital n.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n.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244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28/12/2022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seção 3, p.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120-126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N.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/2013 do C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onsepe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/UFPB, bem como as demais legislações aplicáveis a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bCs w:val="false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estando sujeito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pt;height:562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 xml:space="preserve">na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57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244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28/12/2022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seção 3, p.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120-126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N.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/2013 do C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onsepe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/UFPB, bem como as demais legislações aplicáveis 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rFonts w:eastAsia="Times New Roman" w:cs="Times New Roman"/>
                          <w:b w:val="false"/>
                          <w:bCs w:val="false"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estando sujeito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o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1703</TotalTime>
  <Application>LibreOffice/7.0.6.2$Windows_X86_64 LibreOffice_project/144abb84a525d8e30c9dbbefa69cbbf2d8d4ae3b</Application>
  <AppVersion>15.0000</AppVersion>
  <Pages>1</Pages>
  <Words>190</Words>
  <Characters>1764</Characters>
  <CharactersWithSpaces>1954</CharactersWithSpaces>
  <Paragraphs>21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2022-12-28T08:27:17Z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